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&#13;&#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AF2B62" w:rsidRPr="004A675C" w14:paraId="3792317D"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45E701A6" w14:textId="391446F1" w:rsidR="00AF2B62" w:rsidRPr="002A00C3" w:rsidRDefault="00B07C34"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4A370E27"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3D26C7A2"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13C5670C"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70EFEFE" w14:textId="77777777" w:rsidR="00AF2B62" w:rsidRPr="002A00C3" w:rsidRDefault="00AF2B62"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55922A0" w14:textId="77777777" w:rsidR="00AF2B62" w:rsidRPr="002A00C3" w:rsidRDefault="00AF2B62"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580B2434" w:rsidR="002E3D29" w:rsidRPr="002A00C3" w:rsidRDefault="00B07C34"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30177FD7" w14:textId="77777777" w:rsidR="0012735C" w:rsidRDefault="0012735C" w:rsidP="00EC7C21">
      <w:pPr>
        <w:spacing w:after="0"/>
        <w:jc w:val="center"/>
        <w:rPr>
          <w:b/>
          <w:lang w:val="en-GB"/>
        </w:rPr>
      </w:pPr>
    </w:p>
    <w:p w14:paraId="69DCA05E" w14:textId="3BD9DD9C"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E449C4" w:rsidRPr="002A00C3" w14:paraId="6B0B360E" w14:textId="77777777" w:rsidTr="005D10A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0F64FCF" w14:textId="77777777" w:rsidR="00E449C4" w:rsidRPr="00474762" w:rsidRDefault="00E449C4" w:rsidP="005D10A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460A79E"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449C4" w:rsidRPr="002A00C3" w14:paraId="3661D565" w14:textId="77777777" w:rsidTr="005D10A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825B93D"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A402044"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922B902"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4202F35"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1BFE7E9"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A309F72"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449C4" w:rsidRPr="002A00C3" w14:paraId="104D8DDB" w14:textId="77777777" w:rsidTr="005D10A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445CA1"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3A27DA1" w14:textId="77777777" w:rsidR="00E449C4" w:rsidRPr="00784E7F" w:rsidRDefault="00E449C4" w:rsidP="005D10A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BBA6DF8"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p w14:paraId="7A198CE5"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13F2A2C"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41B2ED"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679F8E1"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p>
        </w:tc>
      </w:tr>
      <w:tr w:rsidR="00E449C4" w:rsidRPr="002A00C3" w14:paraId="1113FE25" w14:textId="77777777" w:rsidTr="005D10A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A47D44B"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0A7EA89"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44DD4078"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76FF05FF"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095FB1A"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04CEEAD7"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p>
        </w:tc>
      </w:tr>
      <w:tr w:rsidR="00E449C4" w:rsidRPr="002A00C3" w14:paraId="5AEBEDA2" w14:textId="77777777" w:rsidTr="005D10A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47098238"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tcBorders>
              <w:top w:val="nil"/>
              <w:left w:val="nil"/>
              <w:bottom w:val="single" w:sz="8" w:space="0" w:color="auto"/>
              <w:right w:val="single" w:sz="8" w:space="0" w:color="auto"/>
            </w:tcBorders>
            <w:shd w:val="clear" w:color="auto" w:fill="auto"/>
            <w:noWrap/>
            <w:vAlign w:val="center"/>
          </w:tcPr>
          <w:p w14:paraId="52D581B3"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tcPr>
          <w:p w14:paraId="63DD8452"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442A24E4"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FD61646"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73212DEE"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p>
        </w:tc>
      </w:tr>
      <w:tr w:rsidR="00E449C4" w:rsidRPr="002A00C3" w14:paraId="7A84F8FB" w14:textId="77777777" w:rsidTr="005D10A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8084887"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60D3335D"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1666C33"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151AC34"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5483243" w14:textId="77777777" w:rsidR="00E449C4" w:rsidRPr="002A00C3" w:rsidRDefault="00E449C4"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DBD196C" w14:textId="77777777" w:rsidR="00E449C4" w:rsidRPr="002A00C3" w:rsidRDefault="00E449C4" w:rsidP="005D10A7">
            <w:pPr>
              <w:spacing w:after="0" w:line="240" w:lineRule="auto"/>
              <w:jc w:val="center"/>
              <w:rPr>
                <w:rFonts w:ascii="Calibri" w:eastAsia="Times New Roman" w:hAnsi="Calibri" w:cs="Times New Roman"/>
                <w:b/>
                <w:bCs/>
                <w:color w:val="000000"/>
                <w:sz w:val="16"/>
                <w:szCs w:val="16"/>
                <w:lang w:val="en-GB" w:eastAsia="en-GB"/>
              </w:rPr>
            </w:pPr>
          </w:p>
        </w:tc>
      </w:tr>
    </w:tbl>
    <w:p w14:paraId="1247A0F3" w14:textId="77777777" w:rsidR="00E449C4" w:rsidRPr="002A00C3" w:rsidRDefault="00E449C4"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4BA2E136" w14:textId="77777777" w:rsidR="007523B2" w:rsidRDefault="006D3CA9">
      <w:pPr>
        <w:rPr>
          <w:lang w:val="en-GB"/>
        </w:rPr>
      </w:pPr>
      <w:r w:rsidRPr="002A00C3">
        <w:rPr>
          <w:lang w:val="en-GB"/>
        </w:rPr>
        <w:br w:type="page"/>
      </w:r>
    </w:p>
    <w:p w14:paraId="018FC99C" w14:textId="77777777" w:rsidR="007523B2" w:rsidRPr="002A00C3" w:rsidRDefault="007523B2">
      <w:pPr>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7523B2" w:rsidRPr="002A00C3" w14:paraId="26163B8C" w14:textId="77777777" w:rsidTr="005D10A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2A6A65D" w14:textId="056D5B4C" w:rsidR="007523B2" w:rsidRPr="00474762" w:rsidRDefault="007523B2" w:rsidP="005D10A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E491E25"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7523B2" w:rsidRPr="002A00C3" w14:paraId="7423B875" w14:textId="77777777" w:rsidTr="005D10A7">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DF735FD"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FDEF35D"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72B296D"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0DE110FE"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E55A450"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68D41D8"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523B2" w:rsidRPr="002A00C3" w14:paraId="4564BB19" w14:textId="77777777" w:rsidTr="005D10A7">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9685B2A"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37E1B12" w14:textId="77777777" w:rsidR="007523B2" w:rsidRPr="00784E7F" w:rsidRDefault="007523B2" w:rsidP="005D10A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7E15FF3"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p w14:paraId="0C2AC206"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F62245D"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19E8DD"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24074166"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p>
        </w:tc>
      </w:tr>
      <w:tr w:rsidR="007523B2" w:rsidRPr="002A00C3" w14:paraId="6C46C500" w14:textId="77777777" w:rsidTr="005D10A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46A8E24"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6DBCFAC"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79BAD618"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0FB4440B"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1A30E13"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75FAB98"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p>
        </w:tc>
      </w:tr>
      <w:tr w:rsidR="007523B2" w:rsidRPr="002A00C3" w14:paraId="602DFBEE" w14:textId="77777777" w:rsidTr="005D10A7">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72008895"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at the Sending Institution</w:t>
            </w:r>
          </w:p>
        </w:tc>
        <w:tc>
          <w:tcPr>
            <w:tcW w:w="2123" w:type="dxa"/>
            <w:tcBorders>
              <w:top w:val="nil"/>
              <w:left w:val="nil"/>
              <w:bottom w:val="single" w:sz="8" w:space="0" w:color="auto"/>
              <w:right w:val="single" w:sz="8" w:space="0" w:color="auto"/>
            </w:tcBorders>
            <w:shd w:val="clear" w:color="auto" w:fill="auto"/>
            <w:noWrap/>
            <w:vAlign w:val="center"/>
          </w:tcPr>
          <w:p w14:paraId="1984B870"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tcPr>
          <w:p w14:paraId="13A4615B"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tcPr>
          <w:p w14:paraId="24378A2C"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01BC709C"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538D41C"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p>
        </w:tc>
      </w:tr>
      <w:tr w:rsidR="007523B2" w:rsidRPr="002A00C3" w14:paraId="79EE22E1" w14:textId="77777777" w:rsidTr="005D10A7">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F26CE6C"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6EC9F3D3"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49BE9C0"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C634D94"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08A41703" w14:textId="77777777" w:rsidR="007523B2" w:rsidRPr="002A00C3" w:rsidRDefault="007523B2" w:rsidP="005D10A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A138551" w14:textId="77777777" w:rsidR="007523B2" w:rsidRPr="002A00C3" w:rsidRDefault="007523B2" w:rsidP="005D10A7">
            <w:pPr>
              <w:spacing w:after="0" w:line="240" w:lineRule="auto"/>
              <w:jc w:val="center"/>
              <w:rPr>
                <w:rFonts w:ascii="Calibri" w:eastAsia="Times New Roman" w:hAnsi="Calibri" w:cs="Times New Roman"/>
                <w:b/>
                <w:bCs/>
                <w:color w:val="000000"/>
                <w:sz w:val="16"/>
                <w:szCs w:val="16"/>
                <w:lang w:val="en-GB" w:eastAsia="en-GB"/>
              </w:rPr>
            </w:pPr>
          </w:p>
        </w:tc>
      </w:tr>
    </w:tbl>
    <w:p w14:paraId="695D1623" w14:textId="77777777" w:rsidR="007523B2" w:rsidRPr="009A1036" w:rsidRDefault="007523B2">
      <w:pPr>
        <w:spacing w:after="0"/>
        <w:rPr>
          <w:lang w:val="en-GB"/>
        </w:rPr>
      </w:pPr>
    </w:p>
    <w:sectPr w:rsidR="007523B2"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A059" w14:textId="77777777" w:rsidR="0058519D" w:rsidRDefault="0058519D" w:rsidP="00261299">
      <w:pPr>
        <w:spacing w:after="0" w:line="240" w:lineRule="auto"/>
      </w:pPr>
      <w:r>
        <w:separator/>
      </w:r>
    </w:p>
  </w:endnote>
  <w:endnote w:type="continuationSeparator" w:id="0">
    <w:p w14:paraId="6F5B4E33" w14:textId="77777777" w:rsidR="0058519D" w:rsidRDefault="0058519D"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3E78BDC0" w14:textId="77777777" w:rsidR="00B07C34" w:rsidRPr="00114066" w:rsidRDefault="00B07C34" w:rsidP="00B07C3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 w:id="13">
    <w:p w14:paraId="5A50B097" w14:textId="77777777" w:rsidR="00E449C4" w:rsidRPr="00114066" w:rsidRDefault="00E449C4" w:rsidP="00E449C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649370FD" w14:textId="77777777" w:rsidR="00E449C4" w:rsidRPr="00114066" w:rsidRDefault="00E449C4" w:rsidP="00E449C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3FBD0341" w14:textId="77777777" w:rsidR="007523B2" w:rsidRPr="00114066" w:rsidRDefault="007523B2" w:rsidP="007523B2">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5132B5A5" w14:textId="77777777" w:rsidR="007523B2" w:rsidRPr="00114066" w:rsidRDefault="007523B2" w:rsidP="007523B2">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A0C43F4" w:rsidR="00774BD5" w:rsidRDefault="00774BD5">
        <w:pPr>
          <w:pStyle w:val="AltBilgi"/>
          <w:jc w:val="center"/>
        </w:pPr>
        <w:r>
          <w:fldChar w:fldCharType="begin"/>
        </w:r>
        <w:r>
          <w:instrText xml:space="preserve"> PAGE   \* MERGEFORMAT </w:instrText>
        </w:r>
        <w:r>
          <w:fldChar w:fldCharType="separate"/>
        </w:r>
        <w:r w:rsidR="00236EE2">
          <w:rPr>
            <w:noProof/>
          </w:rPr>
          <w:t>1</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06E4" w14:textId="77777777" w:rsidR="0058519D" w:rsidRDefault="0058519D" w:rsidP="00261299">
      <w:pPr>
        <w:spacing w:after="0" w:line="240" w:lineRule="auto"/>
      </w:pPr>
      <w:r>
        <w:separator/>
      </w:r>
    </w:p>
  </w:footnote>
  <w:footnote w:type="continuationSeparator" w:id="0">
    <w:p w14:paraId="5C7411F6" w14:textId="77777777" w:rsidR="0058519D" w:rsidRDefault="0058519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stBilgi"/>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&#13;&#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&#13;&#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stBilgi"/>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&#13;&#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4623281">
    <w:abstractNumId w:val="1"/>
  </w:num>
  <w:num w:numId="2" w16cid:durableId="1879387962">
    <w:abstractNumId w:val="8"/>
  </w:num>
  <w:num w:numId="3" w16cid:durableId="208149481">
    <w:abstractNumId w:val="3"/>
  </w:num>
  <w:num w:numId="4" w16cid:durableId="1409502638">
    <w:abstractNumId w:val="7"/>
  </w:num>
  <w:num w:numId="5" w16cid:durableId="804472981">
    <w:abstractNumId w:val="13"/>
  </w:num>
  <w:num w:numId="6" w16cid:durableId="1198156465">
    <w:abstractNumId w:val="14"/>
  </w:num>
  <w:num w:numId="7" w16cid:durableId="140467440">
    <w:abstractNumId w:val="5"/>
  </w:num>
  <w:num w:numId="8" w16cid:durableId="230509855">
    <w:abstractNumId w:val="12"/>
  </w:num>
  <w:num w:numId="9" w16cid:durableId="1407612166">
    <w:abstractNumId w:val="11"/>
  </w:num>
  <w:num w:numId="10" w16cid:durableId="1708137074">
    <w:abstractNumId w:val="9"/>
  </w:num>
  <w:num w:numId="11" w16cid:durableId="1049961293">
    <w:abstractNumId w:val="10"/>
  </w:num>
  <w:num w:numId="12" w16cid:durableId="524372085">
    <w:abstractNumId w:val="2"/>
  </w:num>
  <w:num w:numId="13" w16cid:durableId="642124675">
    <w:abstractNumId w:val="6"/>
  </w:num>
  <w:num w:numId="14" w16cid:durableId="210851956">
    <w:abstractNumId w:val="0"/>
  </w:num>
  <w:num w:numId="15" w16cid:durableId="2065323159">
    <w:abstractNumId w:val="4"/>
  </w:num>
  <w:num w:numId="16" w16cid:durableId="1267079228">
    <w:abstractNumId w:val="15"/>
  </w:num>
  <w:num w:numId="17" w16cid:durableId="547567916">
    <w:abstractNumId w:val="8"/>
  </w:num>
  <w:num w:numId="18" w16cid:durableId="1291784336">
    <w:abstractNumId w:val="3"/>
  </w:num>
  <w:num w:numId="19" w16cid:durableId="1092582764">
    <w:abstractNumId w:val="7"/>
  </w:num>
  <w:num w:numId="20" w16cid:durableId="881330650">
    <w:abstractNumId w:val="13"/>
  </w:num>
  <w:num w:numId="21" w16cid:durableId="1284653393">
    <w:abstractNumId w:val="14"/>
  </w:num>
  <w:num w:numId="22" w16cid:durableId="886532738">
    <w:abstractNumId w:val="5"/>
  </w:num>
  <w:num w:numId="23" w16cid:durableId="1848324337">
    <w:abstractNumId w:val="12"/>
  </w:num>
  <w:num w:numId="24" w16cid:durableId="870260311">
    <w:abstractNumId w:val="11"/>
  </w:num>
  <w:num w:numId="25" w16cid:durableId="1395855090">
    <w:abstractNumId w:val="9"/>
  </w:num>
  <w:num w:numId="26" w16cid:durableId="647982579">
    <w:abstractNumId w:val="10"/>
  </w:num>
  <w:num w:numId="27" w16cid:durableId="1668172490">
    <w:abstractNumId w:val="2"/>
  </w:num>
  <w:num w:numId="28" w16cid:durableId="713234790">
    <w:abstractNumId w:val="6"/>
  </w:num>
  <w:num w:numId="29" w16cid:durableId="1697777797">
    <w:abstractNumId w:val="0"/>
  </w:num>
  <w:num w:numId="30" w16cid:durableId="398752165">
    <w:abstractNumId w:val="4"/>
  </w:num>
  <w:num w:numId="31" w16cid:durableId="1937396017">
    <w:abstractNumId w:val="15"/>
  </w:num>
  <w:num w:numId="32" w16cid:durableId="1878078142">
    <w:abstractNumId w:val="2"/>
  </w:num>
  <w:num w:numId="33" w16cid:durableId="987976468">
    <w:abstractNumId w:val="6"/>
  </w:num>
  <w:num w:numId="34" w16cid:durableId="1582329011">
    <w:abstractNumId w:val="0"/>
  </w:num>
  <w:num w:numId="35" w16cid:durableId="275062950">
    <w:abstractNumId w:val="4"/>
  </w:num>
  <w:num w:numId="36" w16cid:durableId="1241520566">
    <w:abstractNumId w:val="15"/>
  </w:num>
  <w:num w:numId="37" w16cid:durableId="1346862070">
    <w:abstractNumId w:val="2"/>
  </w:num>
  <w:num w:numId="38" w16cid:durableId="2081903019">
    <w:abstractNumId w:val="6"/>
  </w:num>
  <w:num w:numId="39" w16cid:durableId="1321737844">
    <w:abstractNumId w:val="0"/>
  </w:num>
  <w:num w:numId="40" w16cid:durableId="223637207">
    <w:abstractNumId w:val="4"/>
  </w:num>
  <w:num w:numId="41" w16cid:durableId="1547177989">
    <w:abstractNumId w:val="15"/>
  </w:num>
  <w:num w:numId="42" w16cid:durableId="201526580">
    <w:abstractNumId w:val="2"/>
  </w:num>
  <w:num w:numId="43" w16cid:durableId="780536352">
    <w:abstractNumId w:val="6"/>
  </w:num>
  <w:num w:numId="44" w16cid:durableId="2017414492">
    <w:abstractNumId w:val="0"/>
  </w:num>
  <w:num w:numId="45" w16cid:durableId="1537233901">
    <w:abstractNumId w:val="4"/>
  </w:num>
  <w:num w:numId="46" w16cid:durableId="53851520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35C"/>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6E3B"/>
    <w:rsid w:val="00267784"/>
    <w:rsid w:val="0027260A"/>
    <w:rsid w:val="00276432"/>
    <w:rsid w:val="0028621A"/>
    <w:rsid w:val="002903B5"/>
    <w:rsid w:val="002919FB"/>
    <w:rsid w:val="002955C5"/>
    <w:rsid w:val="00295B98"/>
    <w:rsid w:val="002973C1"/>
    <w:rsid w:val="002A00C3"/>
    <w:rsid w:val="002A1F9F"/>
    <w:rsid w:val="002B210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4FBF"/>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519D"/>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23B2"/>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0E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560C"/>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2B62"/>
    <w:rsid w:val="00AF4C41"/>
    <w:rsid w:val="00AF5038"/>
    <w:rsid w:val="00AF7FDA"/>
    <w:rsid w:val="00B06FF8"/>
    <w:rsid w:val="00B07C34"/>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0909"/>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449C4"/>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754"/>
    <w:rsid w:val="00F60EB0"/>
    <w:rsid w:val="00F63A0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422C1301-2408-4307-83ED-FCE48E0967AD}">
  <ds:schemaRefs>
    <ds:schemaRef ds:uri="http://schemas.openxmlformats.org/officeDocument/2006/bibliography"/>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Seyma berfin YENİ, ISU</cp:lastModifiedBy>
  <cp:revision>3</cp:revision>
  <cp:lastPrinted>2015-04-10T09:51:00Z</cp:lastPrinted>
  <dcterms:created xsi:type="dcterms:W3CDTF">2026-02-11T08:19:00Z</dcterms:created>
  <dcterms:modified xsi:type="dcterms:W3CDTF">2026-02-11T08:49:00Z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